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40"/>
          <w:lang w:val="en-US" w:eastAsia="zh-CN" w:bidi="ar-SA"/>
          <w:bCs/>
          <w:kern w:val="2"/>
          <w:szCs w:val="72"/>
          <w:rFonts w:ascii="方正小标宋简体" w:hAnsi="方正小标宋简体" w:eastAsia="方正小标宋简体" w:cs="Times New Roman"/>
        </w:rPr>
      </w:pPr>
      <w:r>
        <w:rPr>
          <w:sz w:val="40"/>
          <w:lang w:val="en-US" w:eastAsia="zh-CN" w:bidi="ar-SA"/>
          <w:bCs/>
          <w:kern w:val="2"/>
          <w:szCs w:val="72"/>
          <w:rFonts w:ascii="方正小标宋简体" w:hAnsi="方正小标宋简体" w:eastAsia="方正小标宋简体" w:cs="Times New Roman" w:hint="eastAsia"/>
        </w:rPr>
        <w:t>校礼仪队礼仪服装借用申请表</w:t>
      </w:r>
    </w:p>
    <w:p>
      <w:pPr>
        <w:jc w:val="center"/>
        <w:spacing w:line="180" w:lineRule="auto"/>
        <w:rPr>
          <w:sz w:val="40"/>
          <w:lang w:val="en-US" w:eastAsia="zh-CN" w:bidi="ar-SA"/>
          <w:bCs/>
          <w:kern w:val="2"/>
          <w:szCs w:val="72"/>
          <w:rFonts w:ascii="方正小标宋简体" w:hAnsi="方正小标宋简体" w:eastAsia="方正小标宋简体" w:cs="Times New Roman" w:hint="eastAsia"/>
        </w:rPr>
      </w:pPr>
    </w:p>
    <w:tbl>
      <w:tblPr>
        <w:tblStyle w:val="4"/>
        <w:tblW w:w="10225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26.000000"/>
        <w:gridCol w:w="645.000000"/>
        <w:gridCol w:w="1785.000000"/>
        <w:gridCol w:w="1234.000000"/>
        <w:gridCol w:w="567.000000"/>
        <w:gridCol w:w="567.000000"/>
        <w:gridCol w:w="567.000000"/>
        <w:gridCol w:w="567.000000"/>
        <w:gridCol w:w="568.000000"/>
        <w:gridCol w:w="424.000000"/>
        <w:gridCol w:w="955.000000"/>
        <w:gridCol w:w="843.000000"/>
        <w:gridCol w:w="777.000000"/>
      </w:tblGrid>
      <w:tr>
        <w:trPr>
          <w:trHeight w:val="67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借用单位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8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领取日期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计划归还日期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912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借用</w:t>
            </w:r>
          </w:p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物资</w:t>
            </w:r>
          </w:p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明细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种类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M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L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XL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pacing w:val="-20"/>
                <w:sz w:val="24"/>
                <w:bCs/>
                <w:rFonts w:ascii="宋体" w:hAnsi="宋体" w:hint="eastAsia"/>
              </w:rPr>
              <w:t>原价</w:t>
            </w:r>
          </w:p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15"/>
                <w:bCs/>
                <w:szCs w:val="15"/>
                <w:rFonts w:ascii="宋体" w:hAnsi="宋体" w:hint="eastAsia"/>
              </w:rPr>
              <w:t>(元/件 )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租金</w:t>
            </w:r>
          </w:p>
          <w:p>
            <w:pPr>
              <w:adjustRightInd w:val="0"/>
              <w:snapToGrid w:val="0"/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15"/>
                <w:bCs/>
                <w:szCs w:val="15"/>
                <w:rFonts w:ascii="宋体" w:hAnsi="宋体" w:hint="eastAsia"/>
              </w:rPr>
              <w:t>(元/件 )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押金</w:t>
            </w:r>
          </w:p>
          <w:p>
            <w:pPr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15"/>
                <w:bCs/>
                <w:szCs w:val="15"/>
                <w:rFonts w:ascii="宋体" w:hAnsi="宋体" w:hint="eastAsia"/>
              </w:rPr>
              <w:t>(元/件 )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借用</w:t>
            </w:r>
          </w:p>
          <w:p>
            <w:pPr>
              <w:jc w:val="center"/>
              <w:rPr>
                <w:b w:val="1"/>
                <w:sz w:val="24"/>
                <w:bCs/>
                <w:rFonts w:ascii="宋体" w:hAnsi="宋体"/>
              </w:rPr>
            </w:pPr>
            <w:r>
              <w:rPr>
                <w:b w:val="1"/>
                <w:sz w:val="24"/>
                <w:bCs/>
                <w:rFonts w:ascii="宋体" w:hAnsi="宋体" w:hint="eastAsia"/>
              </w:rPr>
              <w:t>数量</w:t>
            </w: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女装</w:t>
            </w:r>
          </w:p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白色旗袍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25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600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3</w:t>
            </w:r>
            <w:r>
              <w:rPr>
                <w:sz w:val="24"/>
                <w:rFonts w:ascii="宋体" w:hAnsi="宋体" w:hint="eastAsia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3</w:t>
            </w:r>
            <w:r>
              <w:rPr>
                <w:sz w:val="24"/>
                <w:rFonts w:ascii="宋体" w:hAnsi="宋体" w:hint="eastAsia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运动会粉连衣裙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 xml:space="preserve"> 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400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黑色长裤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eastAsia="宋体" w:hint="default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eastAsia="宋体" w:hint="default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白色Polo衫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eastAsia="宋体" w:hint="default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粉色Polo衫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绿色百褶裙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eastAsia="宋体" w:hint="eastAsia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白色百褶裙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59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粉色棒球服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300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 w:val="1"/>
              <w:jc w:val="center"/>
              <w:rPr>
                <w:sz w:val="20"/>
                <w:kern w:val="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其他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鞋子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lang w:val="en-US" w:eastAsia="zh-CN"/>
                <w:rFonts w:ascii="宋体" w:hAnsi="宋体" w:eastAsia="宋体" w:hint="default"/>
              </w:rPr>
            </w:pPr>
            <w:r>
              <w:rPr>
                <w:sz w:val="24"/>
                <w:lang w:val="en-US" w:eastAsia="zh-CN"/>
                <w:rFonts w:ascii="宋体" w:hAnsi="宋体" w:eastAsia="宋体" w:hint="default"/>
              </w:rPr>
              <w:t>56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>8</w:t>
            </w:r>
            <w:r>
              <w:rPr>
                <w:sz w:val="24"/>
                <w:rFonts w:ascii="宋体" w:hAnsi="宋体" w:hint="eastAsia"/>
              </w:rPr>
              <w:t>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 w:val="1"/>
              <w:jc w:val="center"/>
              <w:rPr>
                <w:sz w:val="20"/>
                <w:kern w:val="0"/>
                <w:szCs w:val="20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托盘/布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16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20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租金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押金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金额总计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746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借用人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ascii="宋体" w:hAnsi="宋体" w:eastAsia="宋体" w:hint="eastAsia"/>
              </w:rPr>
            </w:pPr>
            <w:r>
              <w:rPr>
                <w:sz w:val="21"/>
                <w:lang w:val="en-US" w:eastAsia="zh-CN"/>
                <w:szCs w:val="21"/>
                <w:rFonts w:ascii="宋体" w:hAnsi="宋体" w:hint="eastAsia"/>
              </w:rPr>
              <w:t>学（工）号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联系方式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</w:tc>
      </w:tr>
      <w:tr>
        <w:trPr>
          <w:trHeight w:val="200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单位</w:t>
            </w:r>
          </w:p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意见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widowControl w:val="1"/>
              <w:jc w:val="center"/>
            </w:pPr>
          </w:p>
          <w:p>
            <w:pPr>
              <w:widowControl w:val="1"/>
              <w:jc w:val="center"/>
            </w:pPr>
          </w:p>
          <w:p>
            <w:pPr>
              <w:widowControl w:val="1"/>
              <w:jc w:val="center"/>
            </w:pPr>
          </w:p>
          <w:p>
            <w:pPr>
              <w:widowControl w:val="1"/>
              <w:jc w:val="center"/>
              <w:ind w:firstLine="5250" w:firstLineChars="2500"/>
            </w:pPr>
            <w:r>
              <w:rPr>
                <w:rFonts w:hint="eastAsia"/>
              </w:rPr>
              <w:t>（签字）</w:t>
            </w:r>
          </w:p>
          <w:p>
            <w:pPr>
              <w:widowControl w:val="1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widowControl w:val="1"/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rPr>
          <w:trHeight w:val="166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 w:hint="eastAsia"/>
              </w:rPr>
              <w:t>备注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sz w:val="24"/>
                <w:rFonts w:ascii="宋体" w:hAnsi="宋体"/>
              </w:rPr>
            </w:pPr>
          </w:p>
          <w:p>
            <w:pPr>
              <w:widowControl w:val="1"/>
              <w:jc w:val="center"/>
            </w:pPr>
          </w:p>
          <w:p>
            <w:pPr>
              <w:widowControl w:val="1"/>
              <w:jc w:val="center"/>
              <w:ind w:firstLine="5250" w:firstLineChars="2500"/>
            </w:pPr>
          </w:p>
          <w:p>
            <w:pPr>
              <w:widowControl w:val="1"/>
              <w:jc w:val="center"/>
            </w:pPr>
          </w:p>
        </w:tc>
      </w:tr>
    </w:tbl>
    <w:p>
      <w:pPr>
        <w:spacing w:line="276" w:lineRule="auto"/>
      </w:pPr>
    </w:p>
    <w:p>
      <w:pPr>
        <w:spacing w:line="360" w:lineRule="auto"/>
        <w:rPr>
          <w:b w:val="1"/>
          <w:sz w:val="24"/>
          <w:szCs w:val="24"/>
          <w:rFonts w:ascii="宋体" w:hAnsi="宋体" w:eastAsia="宋体" w:cs="宋体" w:hint="eastAsia"/>
        </w:rPr>
      </w:pPr>
      <w:r>
        <w:rPr>
          <w:b w:val="1"/>
          <w:sz w:val="24"/>
          <w:szCs w:val="24"/>
          <w:rFonts w:ascii="宋体" w:hAnsi="宋体" w:eastAsia="宋体" w:cs="宋体" w:hint="eastAsia"/>
        </w:rPr>
        <w:t>请仔细阅读以下说明：</w:t>
      </w:r>
    </w:p>
    <w:p>
      <w:pPr>
        <w:numPr>
          <w:ilvl w:val="0"/>
          <w:numId w:val="1"/>
        </w:numPr>
        <w:spacing w:line="276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此表一式两份，均需院系团委书记或单位负责人签字并加盖公章。经校礼仪队审核后，一份交由校礼仪队队长存档，另一份由借用单位保留。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2.借用时间一般不超过两天。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3.丝巾、鞋子、托盘、盘布单独借用时按表格所列单价收费，如随礼仪服装一起借用免费，但需按照所列单价收取押金。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4.借衣服请提前准备好对应数目的租金和押金，接收现金或支付宝支付。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5.借用期间请使用单位保证衣物的清洁，若归还时发现衣物有脏污或异味的情况，则由使用单位带回清洗后再返还。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6.约定时间借还衣服请守时，超过约定时间二十分钟未到者一律扣除押金的50％。如若出现两次及以上超过约定时间二十分钟未到者，一律扣除押金的100%。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7.归还时鞋子和丝巾不得混放，否则请依据所借丝巾数量按5元/条赔偿。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8.请将提供装衣物的手提袋一并归还，如若遗失则按每个手提袋1元赔偿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9.请使用单位爱护所借物品，如有损坏、遗失，照价赔偿。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附：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>礼仪服装借用负责人：</w:t>
      </w:r>
    </w:p>
    <w:p>
      <w:pPr>
        <w:spacing w:line="360" w:lineRule="auto"/>
        <w:rPr>
          <w:sz w:val="24"/>
          <w:lang w:val="en-US" w:eastAsia="zh-CN"/>
          <w:szCs w:val="24"/>
          <w:rFonts w:ascii="宋体" w:hAnsi="宋体" w:eastAsia="宋体" w:cs="宋体" w:hint="default"/>
        </w:rPr>
      </w:pPr>
      <w:r>
        <w:rPr>
          <w:sz w:val="24"/>
          <w:lang w:val="en-US" w:eastAsia="zh-CN"/>
          <w:szCs w:val="24"/>
          <w:rFonts w:ascii="宋体" w:hAnsi="宋体" w:cs="宋体" w:hint="eastAsia"/>
        </w:rPr>
        <w:t xml:space="preserve">礼仪队队长      15837753519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 xml:space="preserve">赵志轩  </w:t>
      </w:r>
      <w:r>
        <w:rPr>
          <w:sz w:val="24"/>
          <w:szCs w:val="24"/>
          <w:rFonts w:ascii="宋体" w:hAnsi="宋体" w:eastAsia="宋体" w:cs="宋体" w:hint="eastAsia"/>
        </w:rPr>
        <w:t>15629120162（每月1-8号）</w:t>
      </w:r>
    </w:p>
    <w:p>
      <w:pPr>
        <w:spacing w:line="360" w:lineRule="auto"/>
        <w:rPr>
          <w:sz w:val="24"/>
          <w:szCs w:val="24"/>
          <w:rFonts w:ascii="宋体" w:hAnsi="宋体" w:eastAsia="宋体" w:cs="宋体" w:hint="eastAsia"/>
        </w:rPr>
      </w:pP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 xml:space="preserve">任昭君  15233072873</w:t>
      </w:r>
      <w:r>
        <w:rPr>
          <w:sz w:val="24"/>
          <w:szCs w:val="24"/>
          <w:rFonts w:ascii="宋体" w:hAnsi="宋体" w:eastAsia="宋体" w:cs="宋体" w:hint="eastAsia"/>
        </w:rPr>
        <w:t>（每月9-15号）</w:t>
      </w:r>
      <w:bookmarkStart w:id="0" w:name="_GoBack"/>
      <w:bookmarkEnd w:id="0"/>
    </w:p>
    <w:p>
      <w:pPr>
        <w:spacing w:line="360" w:lineRule="auto"/>
        <w:rPr>
          <w:lang w:eastAsia="zh-CN"/>
          <w:rFonts w:eastAsia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 xml:space="preserve">郑国臻  15307199235（每月16-23号）</w:t>
      </w:r>
    </w:p>
    <w:p>
      <w:pPr>
        <w:spacing w:line="360" w:lineRule="auto"/>
        <w:rPr>
          <w:lang w:eastAsia="zh-CN"/>
          <w:rFonts w:eastAsia="宋体" w:hint="eastAsia"/>
        </w:rPr>
      </w:pPr>
      <w:r>
        <w:rPr>
          <w:sz w:val="24"/>
          <w:rFonts w:ascii="宋体" w:hAnsi="宋体" w:eastAsia="宋体" w:cs="宋体" w:hint="eastAsia"/>
        </w:rPr>
        <w:t xml:space="preserve">吴代妍  17764222978（每月24-31号）</w:t>
      </w:r>
    </w:p>
    <w:sectPr>
      <w:headerReference r:id="rId5" w:type="default"/>
      <w:docGrid w:type="lines" w:linePitch="312" w:charSpace="0"/>
      <w:pgSz w:w="11906" w:h="16838"/>
      <w:pgMar w:top="1134" w:right="1797" w:bottom="1440" w:left="1797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218AAB50"/>
    <w:multiLevelType w:val="singleLevel"/>
    <w:tmpl w:val="218AA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6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000000"/>
    <w:rsid w:val="0E5D79CF"/>
    <w:rsid w:val="103D7CEB"/>
    <w:rsid w:val="5DD83A00"/>
    <w:rsid w:val="DDE51AC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Calibri" w:hAnsi="Calibri" w:eastAsia="宋体" w:cs="宋体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5" w:default="1">
    <w:name w:val="Default Paragraph Font"/>
    <w:uiPriority w:val="1"/>
    <w:qFormat/>
  </w:style>
  <w:style w:type="table" w:styleId="4" w:default="1">
    <w:name w:val="Normal Table"/>
    <w:uiPriority w:val="99"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6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脚 字符"/>
    <w:basedOn w:val="5"/>
    <w:link w:val="2"/>
    <w:uiPriority w:val="99"/>
    <w:qFormat/>
    <w:rPr>
      <w:sz w:val="18"/>
      <w:kern w:val="2"/>
      <w:szCs w:val="18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header" Target="header1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0</TotalTime>
  <Pages>2</Pages>
  <Words>652</Words>
  <Characters>778</Characters>
  <Application>WPS Office_5.5.1.7991_F1E327BC-269C-435d-A152-05C5408002CA</Application>
  <DocSecurity>0</DocSecurity>
  <Lines>0</Lines>
  <Paragraphs>179</Paragraphs>
  <ScaleCrop>false</ScaleCrop>
  <Company/>
  <LinksUpToDate>false</LinksUpToDate>
  <CharactersWithSpaces>804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HRW</dc:creator>
  <cp:keywords/>
  <dc:description/>
  <cp:lastModifiedBy>楠木哟</cp:lastModifiedBy>
  <cp:revision>20</cp:revision>
  <dcterms:created xsi:type="dcterms:W3CDTF">2019-09-05T22:49:00Z</dcterms:created>
  <dcterms:modified xsi:type="dcterms:W3CDTF">2023-09-05T10:17:21Z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2052-5.5.1.7991</vt:lpwstr>
  </property>
  <property fmtid="{D5CDD505-2E9C-101B-9397-08002B2CF9AE}" pid="3" name="ICV">
    <vt:lpwstr>24AEB8E63E4E41478AB306246C24D248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  <w:t>校礼仪队礼仪服装借用申请表</w:t>
      </w:r>
    </w:p>
    <w:p>
      <w:pPr>
        <w:spacing w:line="180" w:lineRule="auto"/>
        <w:jc w:val="center"/>
        <w:rPr>
          <w:rFonts w:hint="eastAsia"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</w:pPr>
    </w:p>
    <w:tbl>
      <w:tblPr>
        <w:tblStyle w:val="4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45"/>
        <w:gridCol w:w="1785"/>
        <w:gridCol w:w="1234"/>
        <w:gridCol w:w="567"/>
        <w:gridCol w:w="567"/>
        <w:gridCol w:w="567"/>
        <w:gridCol w:w="567"/>
        <w:gridCol w:w="568"/>
        <w:gridCol w:w="424"/>
        <w:gridCol w:w="955"/>
        <w:gridCol w:w="843"/>
        <w:gridCol w:w="777"/>
      </w:tblGrid>
      <w:tr>
        <w:trPr>
          <w:trHeight w:val="67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借用单位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8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领取日期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计划归还日期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912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明细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种类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M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L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XL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</w:rPr>
              <w:t>原价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押金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借用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校庆红红套装（含丝巾）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冬红白旗袍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校庆蓝色旗袍（含丝巾）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粉色Polo衫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粉色棒球服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鞋子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托盘/布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租金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押金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金额总计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46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学（工）号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00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5250" w:firstLineChars="2500"/>
              <w:jc w:val="center"/>
            </w:pPr>
            <w:r>
              <w:rPr>
                <w:rFonts w:hint="eastAsia"/>
              </w:rPr>
              <w:t>（签字）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rPr>
          <w:trHeight w:val="166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5250" w:firstLineChars="250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spacing w:line="276" w:lineRule="auto"/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请仔细阅读以下说明：</w:t>
      </w:r>
    </w:p>
    <w:p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此表一式两份，均需院系团委书记或单位负责人签字并加盖公章。经校礼仪队审核后，一份交由校礼仪队队长存档，另一份由借用单位保留。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2.借用时间一般不超过两天。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3.丝巾、鞋子、托盘、盘布单独借用时按表格所列单价收费，如随礼仪服装一起借用免费，但需按照所列单价收取押金。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4.借衣服请提前准备好对应数目的租金和押金，接收现金或支付宝支付。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5.借用期间请使用单位保证衣物的清洁，若归还时发现衣物有脏污或异味的情况，则由使用单位带回清洗后再返还。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6.约定时间借还衣服请守时，超过约定时间二十分钟未到者一律扣除押金的50％。如若出现两次及以上超过约定时间二十分钟未到者，一律扣除押金的100%。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7.归还时鞋子和丝巾不得混放，否则请依据所借丝巾数量按5元/条赔偿。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8.请将提供装衣物的手提袋一并归还，如若遗失则按每个手提袋1元赔偿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9.请使用单位爱护所借物品，如有损坏、遗失，照价赔偿。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礼仪服装借用负责人：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礼仪队队长      18364229217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傅艺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13875175703（每月1-10号）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17371080328（每月11-20号）</w:t>
      </w:r>
      <w:bookmarkStart w:id="0" w:name="_GoBack"/>
      <w:bookmarkEnd w:id="0"/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陆梦菲 17371995810（每月21-31号）</w:t>
      </w:r>
    </w:p>
    <w:sectPr>
      <w:headerReference r:id="rId3" w:type="default"/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tbak/modified.xml>save:Sun Sep 28 17:50:46 2025

</file>